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67B0" w14:textId="77777777" w:rsidR="00631A01" w:rsidRDefault="00542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6FCFD" wp14:editId="0A245F0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33641" cy="10658475"/>
                <wp:effectExtent l="0" t="0" r="10159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1" cy="10658475"/>
                        </a:xfrm>
                        <a:prstGeom prst="rect">
                          <a:avLst/>
                        </a:prstGeom>
                        <a:solidFill>
                          <a:srgbClr val="003167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AA7EB2" w14:textId="77777777" w:rsidR="00631A01" w:rsidRDefault="00631A0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6FCFD" id="Rechteck 1" o:spid="_x0000_s1026" style="position:absolute;margin-left:0;margin-top:0;width:593.2pt;height:839.25pt;z-index:-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" fillcolor="#003167" strokecolor="#2f528f" strokeweight=".35281mm">
                <v:textbox>
                  <w:txbxContent>
                    <w:p w14:paraId="7EAA7EB2" w14:textId="77777777" w:rsidR="00631A01" w:rsidRDefault="00631A0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DDE9BB5" w14:textId="77777777" w:rsidR="00631A01" w:rsidRDefault="0054290D">
      <w:r>
        <w:rPr>
          <w:rStyle w:val="jsgrdq"/>
          <w:rFonts w:ascii="Open Sans" w:hAnsi="Open Sans" w:cs="Open Sans"/>
          <w:color w:val="FFFFFF"/>
          <w:sz w:val="96"/>
          <w:szCs w:val="96"/>
        </w:rPr>
        <w:t>Lorem ipsum dolor sit amet Lorem ipsum dolor</w:t>
      </w:r>
    </w:p>
    <w:p w14:paraId="4008679D" w14:textId="77777777" w:rsidR="00631A01" w:rsidRDefault="00631A01"/>
    <w:p w14:paraId="1D7BCB5A" w14:textId="77777777" w:rsidR="00631A01" w:rsidRDefault="00631A01"/>
    <w:p w14:paraId="313502F4" w14:textId="77777777" w:rsidR="00631A01" w:rsidRDefault="00631A01"/>
    <w:p w14:paraId="59BF1A83" w14:textId="77777777" w:rsidR="00631A01" w:rsidRDefault="00631A01"/>
    <w:p w14:paraId="1369058F" w14:textId="77777777" w:rsidR="00631A01" w:rsidRDefault="0054290D">
      <w:r>
        <w:rPr>
          <w:noProof/>
        </w:rPr>
        <w:drawing>
          <wp:anchor distT="0" distB="0" distL="114300" distR="114300" simplePos="0" relativeHeight="251661312" behindDoc="0" locked="0" layoutInCell="1" allowOverlap="1" wp14:anchorId="305EB00A" wp14:editId="3B944C52">
            <wp:simplePos x="0" y="0"/>
            <wp:positionH relativeFrom="margin">
              <wp:align>left</wp:align>
            </wp:positionH>
            <wp:positionV relativeFrom="paragraph">
              <wp:posOffset>4043184</wp:posOffset>
            </wp:positionV>
            <wp:extent cx="3331214" cy="386077"/>
            <wp:effectExtent l="0" t="0" r="2536" b="0"/>
            <wp:wrapTight wrapText="bothSides">
              <wp:wrapPolygon edited="0">
                <wp:start x="0" y="0"/>
                <wp:lineTo x="0" y="20283"/>
                <wp:lineTo x="9882" y="20283"/>
                <wp:lineTo x="19517" y="19216"/>
                <wp:lineTo x="19393" y="17081"/>
                <wp:lineTo x="21493" y="9608"/>
                <wp:lineTo x="21493" y="3203"/>
                <wp:lineTo x="9882" y="0"/>
                <wp:lineTo x="0" y="0"/>
              </wp:wrapPolygon>
            </wp:wrapTight>
            <wp:docPr id="2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214" cy="386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631A0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0965" w14:textId="77777777" w:rsidR="0054290D" w:rsidRDefault="0054290D">
      <w:pPr>
        <w:spacing w:after="0" w:line="240" w:lineRule="auto"/>
      </w:pPr>
      <w:r>
        <w:separator/>
      </w:r>
    </w:p>
  </w:endnote>
  <w:endnote w:type="continuationSeparator" w:id="0">
    <w:p w14:paraId="296FF247" w14:textId="77777777" w:rsidR="0054290D" w:rsidRDefault="0054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03D4" w14:textId="77777777" w:rsidR="0054290D" w:rsidRDefault="005429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BC7AA" w14:textId="77777777" w:rsidR="0054290D" w:rsidRDefault="0054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1A01"/>
    <w:rsid w:val="003A5F49"/>
    <w:rsid w:val="0054290D"/>
    <w:rsid w:val="006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02D8"/>
  <w15:docId w15:val="{C87BD88B-023A-4864-8A85-BA0083A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sgrdq">
    <w:name w:val="jsgrdq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dc:description/>
  <cp:lastModifiedBy>setup</cp:lastModifiedBy>
  <cp:revision>2</cp:revision>
  <dcterms:created xsi:type="dcterms:W3CDTF">2021-04-12T14:15:00Z</dcterms:created>
  <dcterms:modified xsi:type="dcterms:W3CDTF">2021-04-12T14:15:00Z</dcterms:modified>
</cp:coreProperties>
</file>